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93" w:rsidRDefault="00702193" w:rsidP="00702193">
      <w:pPr>
        <w:spacing w:line="500" w:lineRule="exact"/>
        <w:ind w:left="1" w:firstLineChars="189" w:firstLine="31680"/>
        <w:jc w:val="left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3</w:t>
      </w:r>
    </w:p>
    <w:p w:rsidR="00702193" w:rsidRDefault="00702193" w:rsidP="00385754">
      <w:pPr>
        <w:spacing w:line="500" w:lineRule="exact"/>
        <w:ind w:firstLineChars="189" w:firstLine="31680"/>
        <w:jc w:val="left"/>
        <w:rPr>
          <w:rFonts w:ascii="仿宋_GB2312" w:eastAsia="仿宋_GB2312" w:cs="Times New Roman"/>
          <w:sz w:val="30"/>
          <w:szCs w:val="30"/>
        </w:rPr>
      </w:pPr>
    </w:p>
    <w:p w:rsidR="00702193" w:rsidRDefault="00702193" w:rsidP="00385754">
      <w:pPr>
        <w:spacing w:line="500" w:lineRule="exact"/>
        <w:ind w:firstLineChars="189" w:firstLine="31680"/>
        <w:jc w:val="center"/>
        <w:rPr>
          <w:rFonts w:ascii="宋体" w:cs="Times New Roman"/>
          <w:sz w:val="36"/>
          <w:szCs w:val="36"/>
        </w:rPr>
      </w:pPr>
      <w:r w:rsidRPr="00B21BF4">
        <w:rPr>
          <w:rFonts w:ascii="宋体" w:hAnsi="宋体" w:cs="宋体" w:hint="eastAsia"/>
          <w:sz w:val="36"/>
          <w:szCs w:val="36"/>
        </w:rPr>
        <w:t>各类学历认证具体要求</w:t>
      </w:r>
    </w:p>
    <w:p w:rsidR="00702193" w:rsidRPr="00B21BF4" w:rsidRDefault="00702193" w:rsidP="00385754">
      <w:pPr>
        <w:spacing w:line="500" w:lineRule="exact"/>
        <w:ind w:firstLineChars="189" w:firstLine="31680"/>
        <w:jc w:val="center"/>
        <w:rPr>
          <w:rFonts w:ascii="宋体" w:cs="Times New Roman"/>
          <w:sz w:val="36"/>
          <w:szCs w:val="36"/>
        </w:rPr>
      </w:pPr>
    </w:p>
    <w:p w:rsidR="00702193" w:rsidRDefault="00702193" w:rsidP="00385754">
      <w:pPr>
        <w:spacing w:line="500" w:lineRule="exact"/>
        <w:ind w:firstLineChars="189" w:firstLine="31680"/>
        <w:jc w:val="left"/>
        <w:rPr>
          <w:rFonts w:cs="Times New Roman"/>
          <w:b/>
          <w:bCs/>
          <w:sz w:val="28"/>
          <w:szCs w:val="28"/>
        </w:rPr>
      </w:pPr>
      <w:r w:rsidRPr="00665564">
        <w:rPr>
          <w:rFonts w:cs="宋体" w:hint="eastAsia"/>
          <w:b/>
          <w:bCs/>
          <w:sz w:val="28"/>
          <w:szCs w:val="28"/>
        </w:rPr>
        <w:t>非军校学历：</w:t>
      </w:r>
    </w:p>
    <w:p w:rsidR="00702193" w:rsidRPr="00665564" w:rsidRDefault="00702193" w:rsidP="00385754">
      <w:pPr>
        <w:spacing w:line="500" w:lineRule="exact"/>
        <w:ind w:firstLineChars="189" w:firstLine="31680"/>
        <w:jc w:val="left"/>
        <w:rPr>
          <w:rFonts w:cs="Times New Roman"/>
          <w:b/>
          <w:bCs/>
          <w:sz w:val="28"/>
          <w:szCs w:val="28"/>
        </w:rPr>
      </w:pP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一、硕士及以下：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1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年前（含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年）的学历，需要认证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2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年后的非全日制学历，需要认证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3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年后的全日制学历，</w:t>
      </w:r>
      <w:r>
        <w:rPr>
          <w:rFonts w:ascii="仿宋_GB2312" w:eastAsia="仿宋_GB2312" w:cs="仿宋_GB2312" w:hint="eastAsia"/>
          <w:sz w:val="30"/>
          <w:szCs w:val="30"/>
        </w:rPr>
        <w:t>不需认证报告但需要电子备案注册表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二、博士学位免测：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1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年前（含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年）的学历，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年前的学位，两样都要认证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2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年前（含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年）的学历，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年后的学位，学历要认证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  <w:r w:rsidRPr="00665564">
        <w:rPr>
          <w:rFonts w:ascii="仿宋_GB2312" w:eastAsia="仿宋_GB2312" w:cs="仿宋_GB2312" w:hint="eastAsia"/>
          <w:sz w:val="30"/>
          <w:szCs w:val="30"/>
        </w:rPr>
        <w:t>，学位不要认证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3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年后全日制学历、学位，都不要认证</w:t>
      </w:r>
      <w:r>
        <w:rPr>
          <w:rFonts w:ascii="仿宋_GB2312" w:eastAsia="仿宋_GB2312" w:cs="仿宋_GB2312" w:hint="eastAsia"/>
          <w:sz w:val="30"/>
          <w:szCs w:val="30"/>
        </w:rPr>
        <w:t>报告但学历需要电子备案注册表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4</w:t>
      </w:r>
      <w:r w:rsidRPr="00665564">
        <w:rPr>
          <w:rFonts w:ascii="仿宋_GB2312" w:eastAsia="仿宋_GB2312" w:cs="仿宋_GB2312" w:hint="eastAsia"/>
          <w:sz w:val="30"/>
          <w:szCs w:val="30"/>
        </w:rPr>
        <w:t>、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年后非全日制学历、学位，两样都要认证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</w:p>
    <w:p w:rsidR="00702193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</w:p>
    <w:p w:rsidR="00702193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</w:p>
    <w:p w:rsidR="00702193" w:rsidRPr="00FC1DFB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bookmarkStart w:id="0" w:name="_GoBack"/>
      <w:bookmarkEnd w:id="0"/>
    </w:p>
    <w:p w:rsidR="00702193" w:rsidRPr="00665564" w:rsidRDefault="00702193" w:rsidP="00385754">
      <w:pPr>
        <w:spacing w:line="500" w:lineRule="exact"/>
        <w:ind w:firstLineChars="189" w:firstLine="31680"/>
        <w:jc w:val="left"/>
        <w:rPr>
          <w:rFonts w:cs="Times New Roman"/>
          <w:b/>
          <w:bCs/>
          <w:sz w:val="28"/>
          <w:szCs w:val="28"/>
        </w:rPr>
      </w:pPr>
      <w:r w:rsidRPr="00665564">
        <w:rPr>
          <w:rFonts w:cs="宋体" w:hint="eastAsia"/>
          <w:b/>
          <w:bCs/>
          <w:sz w:val="28"/>
          <w:szCs w:val="28"/>
        </w:rPr>
        <w:t>军校学历：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一、硕士及以下学历：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历年学历，都要认证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  <w:r w:rsidRPr="00665564">
        <w:rPr>
          <w:rFonts w:ascii="仿宋_GB2312" w:eastAsia="仿宋_GB2312" w:cs="仿宋_GB2312" w:hint="eastAsia"/>
          <w:sz w:val="30"/>
          <w:szCs w:val="30"/>
        </w:rPr>
        <w:t>。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二、博士学位免测：</w:t>
      </w:r>
    </w:p>
    <w:p w:rsidR="00702193" w:rsidRPr="00665564" w:rsidRDefault="00702193" w:rsidP="00385754">
      <w:pPr>
        <w:pStyle w:val="ListParagraph"/>
        <w:numPr>
          <w:ilvl w:val="0"/>
          <w:numId w:val="1"/>
        </w:numPr>
        <w:spacing w:line="420" w:lineRule="atLeast"/>
        <w:ind w:left="0"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军校博士学历、军校博士学位：</w:t>
      </w:r>
    </w:p>
    <w:p w:rsidR="00702193" w:rsidRPr="00665564" w:rsidRDefault="00702193" w:rsidP="00385754">
      <w:pPr>
        <w:pStyle w:val="ListParagraph"/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所有年份，两样都要认证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  <w:r w:rsidRPr="00665564">
        <w:rPr>
          <w:rFonts w:ascii="仿宋_GB2312" w:eastAsia="仿宋_GB2312" w:cs="仿宋_GB2312" w:hint="eastAsia"/>
          <w:sz w:val="30"/>
          <w:szCs w:val="30"/>
        </w:rPr>
        <w:t>，</w:t>
      </w:r>
      <w:r>
        <w:rPr>
          <w:rFonts w:ascii="仿宋_GB2312" w:eastAsia="仿宋_GB2312" w:cs="仿宋_GB2312" w:hint="eastAsia"/>
          <w:sz w:val="30"/>
          <w:szCs w:val="30"/>
        </w:rPr>
        <w:t>军籍人员另需提供退役证，</w:t>
      </w:r>
      <w:r w:rsidRPr="00665564">
        <w:rPr>
          <w:rFonts w:ascii="仿宋_GB2312" w:eastAsia="仿宋_GB2312" w:cs="仿宋_GB2312" w:hint="eastAsia"/>
          <w:sz w:val="30"/>
          <w:szCs w:val="30"/>
        </w:rPr>
        <w:t>非军籍人员</w:t>
      </w:r>
      <w:r>
        <w:rPr>
          <w:rFonts w:ascii="仿宋_GB2312" w:eastAsia="仿宋_GB2312" w:cs="仿宋_GB2312" w:hint="eastAsia"/>
          <w:sz w:val="30"/>
          <w:szCs w:val="30"/>
        </w:rPr>
        <w:t>另需</w:t>
      </w:r>
      <w:r w:rsidRPr="00665564">
        <w:rPr>
          <w:rFonts w:ascii="仿宋_GB2312" w:eastAsia="仿宋_GB2312" w:cs="仿宋_GB2312" w:hint="eastAsia"/>
          <w:sz w:val="30"/>
          <w:szCs w:val="30"/>
        </w:rPr>
        <w:t>提供招生入学时新生录取名册。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2</w:t>
      </w:r>
      <w:r w:rsidRPr="00665564">
        <w:rPr>
          <w:rFonts w:ascii="仿宋_GB2312" w:eastAsia="仿宋_GB2312" w:cs="仿宋_GB2312" w:hint="eastAsia"/>
          <w:sz w:val="30"/>
          <w:szCs w:val="30"/>
        </w:rPr>
        <w:t>、非军校硕士学历，军校博士学位：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1</w:t>
      </w:r>
      <w:r w:rsidRPr="00665564">
        <w:rPr>
          <w:rFonts w:ascii="仿宋_GB2312" w:eastAsia="仿宋_GB2312" w:cs="仿宋_GB2312" w:hint="eastAsia"/>
          <w:sz w:val="30"/>
          <w:szCs w:val="30"/>
        </w:rPr>
        <w:t>）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年前（含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年）的学历，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年前的学位，两样都要认证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2</w:t>
      </w:r>
      <w:r w:rsidRPr="00665564">
        <w:rPr>
          <w:rFonts w:ascii="仿宋_GB2312" w:eastAsia="仿宋_GB2312" w:cs="仿宋_GB2312" w:hint="eastAsia"/>
          <w:sz w:val="30"/>
          <w:szCs w:val="30"/>
        </w:rPr>
        <w:t>）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年前（含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年）的学历，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3</w:t>
      </w:r>
      <w:r w:rsidRPr="00665564">
        <w:rPr>
          <w:rFonts w:ascii="仿宋_GB2312" w:eastAsia="仿宋_GB2312" w:cs="仿宋_GB2312" w:hint="eastAsia"/>
          <w:sz w:val="30"/>
          <w:szCs w:val="30"/>
        </w:rPr>
        <w:t>）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年后的非全日制学历，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4</w:t>
      </w:r>
      <w:r w:rsidRPr="00665564">
        <w:rPr>
          <w:rFonts w:ascii="仿宋_GB2312" w:eastAsia="仿宋_GB2312" w:cs="仿宋_GB2312" w:hint="eastAsia"/>
          <w:sz w:val="30"/>
          <w:szCs w:val="30"/>
        </w:rPr>
        <w:t>）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年后的全日制学历，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年后的学位，</w:t>
      </w:r>
      <w:r>
        <w:rPr>
          <w:rFonts w:ascii="仿宋_GB2312" w:eastAsia="仿宋_GB2312" w:cs="仿宋_GB2312" w:hint="eastAsia"/>
          <w:sz w:val="30"/>
          <w:szCs w:val="30"/>
        </w:rPr>
        <w:t>需学位认证报告及学历电子备案注册表</w:t>
      </w:r>
      <w:r w:rsidRPr="00665564">
        <w:rPr>
          <w:rFonts w:ascii="仿宋_GB2312" w:eastAsia="仿宋_GB2312" w:cs="仿宋_GB2312" w:hint="eastAsia"/>
          <w:sz w:val="30"/>
          <w:szCs w:val="30"/>
        </w:rPr>
        <w:t>。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/>
          <w:sz w:val="30"/>
          <w:szCs w:val="30"/>
        </w:rPr>
        <w:t>3</w:t>
      </w:r>
      <w:r w:rsidRPr="00665564">
        <w:rPr>
          <w:rFonts w:ascii="仿宋_GB2312" w:eastAsia="仿宋_GB2312" w:cs="仿宋_GB2312" w:hint="eastAsia"/>
          <w:sz w:val="30"/>
          <w:szCs w:val="30"/>
        </w:rPr>
        <w:t>、军校硕士学历，非军校博士学位：</w:t>
      </w:r>
    </w:p>
    <w:p w:rsidR="00702193" w:rsidRPr="00665564" w:rsidRDefault="00702193" w:rsidP="00385754">
      <w:pPr>
        <w:spacing w:line="420" w:lineRule="atLeast"/>
        <w:ind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1</w:t>
      </w:r>
      <w:r w:rsidRPr="00665564">
        <w:rPr>
          <w:rFonts w:ascii="仿宋_GB2312" w:eastAsia="仿宋_GB2312" w:cs="仿宋_GB2312" w:hint="eastAsia"/>
          <w:sz w:val="30"/>
          <w:szCs w:val="30"/>
        </w:rPr>
        <w:t>）所有年份的学历，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年前的学位，两样都要认证</w:t>
      </w:r>
      <w:r>
        <w:rPr>
          <w:rFonts w:ascii="仿宋_GB2312" w:eastAsia="仿宋_GB2312" w:cs="仿宋_GB2312" w:hint="eastAsia"/>
          <w:sz w:val="30"/>
          <w:szCs w:val="30"/>
        </w:rPr>
        <w:t>报告</w:t>
      </w:r>
    </w:p>
    <w:p w:rsidR="00702193" w:rsidRPr="00665564" w:rsidRDefault="00702193" w:rsidP="000D1668">
      <w:pPr>
        <w:spacing w:line="420" w:lineRule="atLeast"/>
        <w:ind w:left="1" w:firstLineChars="189" w:firstLine="31680"/>
        <w:rPr>
          <w:rFonts w:ascii="仿宋_GB2312" w:eastAsia="仿宋_GB2312" w:cs="Times New Roman"/>
          <w:sz w:val="30"/>
          <w:szCs w:val="30"/>
        </w:rPr>
      </w:pPr>
      <w:r w:rsidRPr="00665564">
        <w:rPr>
          <w:rFonts w:ascii="仿宋_GB2312" w:eastAsia="仿宋_GB2312" w:cs="仿宋_GB2312" w:hint="eastAsia"/>
          <w:sz w:val="30"/>
          <w:szCs w:val="30"/>
        </w:rPr>
        <w:t>（</w:t>
      </w:r>
      <w:r w:rsidRPr="00665564">
        <w:rPr>
          <w:rFonts w:ascii="仿宋_GB2312" w:eastAsia="仿宋_GB2312" w:cs="仿宋_GB2312"/>
          <w:sz w:val="30"/>
          <w:szCs w:val="30"/>
        </w:rPr>
        <w:t>2</w:t>
      </w:r>
      <w:r w:rsidRPr="00665564">
        <w:rPr>
          <w:rFonts w:ascii="仿宋_GB2312" w:eastAsia="仿宋_GB2312" w:cs="仿宋_GB2312" w:hint="eastAsia"/>
          <w:sz w:val="30"/>
          <w:szCs w:val="30"/>
        </w:rPr>
        <w:t>）所有年份的学历，</w:t>
      </w:r>
      <w:r w:rsidRPr="00665564">
        <w:rPr>
          <w:rFonts w:ascii="仿宋_GB2312" w:eastAsia="仿宋_GB2312" w:cs="仿宋_GB2312"/>
          <w:sz w:val="30"/>
          <w:szCs w:val="30"/>
        </w:rPr>
        <w:t>2000</w:t>
      </w:r>
      <w:r w:rsidRPr="00665564">
        <w:rPr>
          <w:rFonts w:ascii="仿宋_GB2312" w:eastAsia="仿宋_GB2312" w:cs="仿宋_GB2312" w:hint="eastAsia"/>
          <w:sz w:val="30"/>
          <w:szCs w:val="30"/>
        </w:rPr>
        <w:t>年后的学位，只认证学历。</w:t>
      </w:r>
    </w:p>
    <w:sectPr w:rsidR="00702193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93" w:rsidRDefault="00702193" w:rsidP="00A974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2193" w:rsidRDefault="00702193" w:rsidP="00A974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93" w:rsidRDefault="00702193" w:rsidP="00A974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2193" w:rsidRDefault="00702193" w:rsidP="00A974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BEA"/>
    <w:rsid w:val="00032CE1"/>
    <w:rsid w:val="000A2FA1"/>
    <w:rsid w:val="000D1668"/>
    <w:rsid w:val="00153A05"/>
    <w:rsid w:val="001D0618"/>
    <w:rsid w:val="001E22B2"/>
    <w:rsid w:val="00205DF7"/>
    <w:rsid w:val="00212602"/>
    <w:rsid w:val="00227B22"/>
    <w:rsid w:val="002D3179"/>
    <w:rsid w:val="00310FF0"/>
    <w:rsid w:val="00330154"/>
    <w:rsid w:val="00347536"/>
    <w:rsid w:val="00363978"/>
    <w:rsid w:val="00371E97"/>
    <w:rsid w:val="00385754"/>
    <w:rsid w:val="00386083"/>
    <w:rsid w:val="0041212E"/>
    <w:rsid w:val="0042195F"/>
    <w:rsid w:val="00455E62"/>
    <w:rsid w:val="004B7A98"/>
    <w:rsid w:val="004E19E0"/>
    <w:rsid w:val="005065B2"/>
    <w:rsid w:val="005C06C8"/>
    <w:rsid w:val="00600D6E"/>
    <w:rsid w:val="0066066E"/>
    <w:rsid w:val="00665564"/>
    <w:rsid w:val="00670288"/>
    <w:rsid w:val="006A24F9"/>
    <w:rsid w:val="00702193"/>
    <w:rsid w:val="007172E2"/>
    <w:rsid w:val="00804AF8"/>
    <w:rsid w:val="00852F23"/>
    <w:rsid w:val="008710B3"/>
    <w:rsid w:val="00921522"/>
    <w:rsid w:val="00944260"/>
    <w:rsid w:val="00964BEA"/>
    <w:rsid w:val="00A15085"/>
    <w:rsid w:val="00A56F34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D30A2"/>
    <w:rsid w:val="00D2761C"/>
    <w:rsid w:val="00D80D54"/>
    <w:rsid w:val="00ED331C"/>
    <w:rsid w:val="00EF7F77"/>
    <w:rsid w:val="00F43AE6"/>
    <w:rsid w:val="00F53E01"/>
    <w:rsid w:val="00F7212E"/>
    <w:rsid w:val="00F94AF0"/>
    <w:rsid w:val="00FC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6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4BE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741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7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2</Pages>
  <Words>95</Words>
  <Characters>543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a</cp:lastModifiedBy>
  <cp:revision>42</cp:revision>
  <cp:lastPrinted>2015-03-09T02:24:00Z</cp:lastPrinted>
  <dcterms:created xsi:type="dcterms:W3CDTF">2015-03-06T07:01:00Z</dcterms:created>
  <dcterms:modified xsi:type="dcterms:W3CDTF">2017-06-19T01:18:00Z</dcterms:modified>
</cp:coreProperties>
</file>