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7F" w:rsidRDefault="005E307F">
      <w:pPr>
        <w:jc w:val="center"/>
        <w:rPr>
          <w:rFonts w:ascii="宋体" w:cs="Times New Roman"/>
          <w:b/>
          <w:bCs/>
          <w:color w:val="000000"/>
          <w:sz w:val="36"/>
          <w:szCs w:val="36"/>
          <w:shd w:val="clear" w:color="auto" w:fill="FFFFFF"/>
        </w:rPr>
      </w:pPr>
      <w:bookmarkStart w:id="0" w:name="OLE_LINK1"/>
      <w:bookmarkStart w:id="1" w:name="OLE_LINK2"/>
      <w:r>
        <w:rPr>
          <w:rFonts w:ascii="宋体" w:hAnsi="宋体" w:cs="宋体"/>
          <w:b/>
          <w:bCs/>
          <w:color w:val="000000"/>
          <w:sz w:val="36"/>
          <w:szCs w:val="36"/>
          <w:shd w:val="clear" w:color="auto" w:fill="FFFFFF"/>
        </w:rPr>
        <w:t>2017</w:t>
      </w:r>
      <w:r>
        <w:rPr>
          <w:rFonts w:ascii="宋体" w:hAnsi="宋体" w:cs="宋体" w:hint="eastAsia"/>
          <w:b/>
          <w:bCs/>
          <w:color w:val="000000"/>
          <w:sz w:val="36"/>
          <w:szCs w:val="36"/>
          <w:shd w:val="clear" w:color="auto" w:fill="FFFFFF"/>
        </w:rPr>
        <w:t>年高校教师资格申报校内审核表</w:t>
      </w:r>
      <w:bookmarkEnd w:id="0"/>
    </w:p>
    <w:bookmarkEnd w:id="1"/>
    <w:p w:rsidR="005E307F" w:rsidRDefault="005E307F">
      <w:pPr>
        <w:jc w:val="center"/>
        <w:rPr>
          <w:rFonts w:ascii="宋体" w:cs="Times New Roman"/>
          <w:b/>
          <w:bCs/>
          <w:color w:val="000000"/>
          <w:sz w:val="2"/>
          <w:szCs w:val="2"/>
          <w:shd w:val="clear" w:color="auto" w:fill="FFFFFF"/>
        </w:rPr>
      </w:pPr>
    </w:p>
    <w:p w:rsidR="005E307F" w:rsidRDefault="005E307F">
      <w:pPr>
        <w:rPr>
          <w:rFonts w:ascii="宋体" w:cs="Times New Roman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部门：</w:t>
      </w:r>
    </w:p>
    <w:tbl>
      <w:tblPr>
        <w:tblpPr w:leftFromText="180" w:rightFromText="180" w:vertAnchor="text" w:horzAnchor="page" w:tblpX="1373" w:tblpY="295"/>
        <w:tblOverlap w:val="never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5"/>
        <w:gridCol w:w="1389"/>
        <w:gridCol w:w="952"/>
        <w:gridCol w:w="390"/>
        <w:gridCol w:w="761"/>
        <w:gridCol w:w="648"/>
        <w:gridCol w:w="1255"/>
        <w:gridCol w:w="52"/>
        <w:gridCol w:w="1065"/>
        <w:gridCol w:w="403"/>
        <w:gridCol w:w="853"/>
        <w:gridCol w:w="1022"/>
      </w:tblGrid>
      <w:tr w:rsidR="005E307F" w:rsidRPr="00053A9F">
        <w:trPr>
          <w:trHeight w:val="680"/>
        </w:trPr>
        <w:tc>
          <w:tcPr>
            <w:tcW w:w="4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申请人填写</w:t>
            </w:r>
          </w:p>
        </w:tc>
        <w:tc>
          <w:tcPr>
            <w:tcW w:w="1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姓　名</w:t>
            </w:r>
          </w:p>
        </w:tc>
        <w:tc>
          <w:tcPr>
            <w:tcW w:w="13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出生</w:t>
            </w:r>
          </w:p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专业技术</w:t>
            </w:r>
          </w:p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职务资格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5E307F" w:rsidRPr="00053A9F">
        <w:trPr>
          <w:trHeight w:val="680"/>
        </w:trPr>
        <w:tc>
          <w:tcPr>
            <w:tcW w:w="4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75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3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5E307F" w:rsidRPr="00053A9F">
        <w:trPr>
          <w:trHeight w:val="680"/>
        </w:trPr>
        <w:tc>
          <w:tcPr>
            <w:tcW w:w="4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75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7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8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5E307F" w:rsidRPr="00053A9F">
        <w:trPr>
          <w:trHeight w:val="680"/>
        </w:trPr>
        <w:tc>
          <w:tcPr>
            <w:tcW w:w="4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申请学科</w:t>
            </w:r>
          </w:p>
        </w:tc>
        <w:tc>
          <w:tcPr>
            <w:tcW w:w="275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7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学科代码</w:t>
            </w:r>
          </w:p>
        </w:tc>
        <w:tc>
          <w:tcPr>
            <w:tcW w:w="18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5E307F" w:rsidRPr="00053A9F">
        <w:trPr>
          <w:trHeight w:val="680"/>
        </w:trPr>
        <w:tc>
          <w:tcPr>
            <w:tcW w:w="4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身份证</w:t>
            </w:r>
            <w:r w:rsidRPr="00053A9F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75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7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053A9F">
              <w:rPr>
                <w:rFonts w:ascii="宋体" w:hAnsi="宋体" w:cs="宋体" w:hint="eastAsia"/>
                <w:color w:val="000000"/>
                <w:sz w:val="22"/>
                <w:szCs w:val="22"/>
              </w:rPr>
              <w:t>《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高等</w:t>
            </w:r>
            <w:r w:rsidRPr="00053A9F">
              <w:rPr>
                <w:rFonts w:ascii="宋体" w:hAnsi="宋体" w:cs="宋体" w:hint="eastAsia"/>
                <w:color w:val="000000"/>
                <w:sz w:val="22"/>
                <w:szCs w:val="22"/>
              </w:rPr>
              <w:t>教育学概论》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</w:t>
            </w:r>
            <w:r w:rsidRPr="00053A9F">
              <w:rPr>
                <w:rFonts w:ascii="宋体" w:hAnsi="宋体" w:cs="宋体" w:hint="eastAsia"/>
                <w:color w:val="000000"/>
                <w:sz w:val="22"/>
                <w:szCs w:val="22"/>
              </w:rPr>
              <w:t>合格时间</w:t>
            </w:r>
          </w:p>
        </w:tc>
        <w:tc>
          <w:tcPr>
            <w:tcW w:w="18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:rsidR="005E307F" w:rsidRPr="00053A9F">
        <w:trPr>
          <w:trHeight w:val="680"/>
        </w:trPr>
        <w:tc>
          <w:tcPr>
            <w:tcW w:w="4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普通话</w:t>
            </w:r>
            <w:r w:rsidRPr="00053A9F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</w:t>
            </w: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275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053A9F">
              <w:rPr>
                <w:rFonts w:ascii="宋体" w:hAnsi="宋体" w:cs="宋体" w:hint="eastAsia"/>
                <w:sz w:val="24"/>
                <w:szCs w:val="24"/>
              </w:rPr>
              <w:t>有</w:t>
            </w:r>
            <w:r w:rsidRPr="00053A9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053A9F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053A9F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053A9F">
              <w:rPr>
                <w:rFonts w:ascii="宋体" w:hAnsi="宋体" w:cs="宋体" w:hint="eastAsia"/>
                <w:sz w:val="24"/>
                <w:szCs w:val="24"/>
              </w:rPr>
              <w:t>无□</w:t>
            </w:r>
          </w:p>
        </w:tc>
        <w:tc>
          <w:tcPr>
            <w:tcW w:w="27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053A9F">
              <w:rPr>
                <w:rFonts w:ascii="宋体" w:hAnsi="宋体" w:cs="宋体" w:hint="eastAsia"/>
                <w:color w:val="000000"/>
                <w:sz w:val="22"/>
                <w:szCs w:val="22"/>
              </w:rPr>
              <w:t>《心理学概论》合格时间</w:t>
            </w:r>
          </w:p>
        </w:tc>
        <w:tc>
          <w:tcPr>
            <w:tcW w:w="18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:rsidR="005E307F" w:rsidRPr="00053A9F">
        <w:trPr>
          <w:trHeight w:val="680"/>
        </w:trPr>
        <w:tc>
          <w:tcPr>
            <w:tcW w:w="4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275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053A9F">
              <w:rPr>
                <w:rFonts w:ascii="宋体" w:hAnsi="宋体" w:cs="宋体" w:hint="eastAsia"/>
                <w:sz w:val="24"/>
                <w:szCs w:val="24"/>
              </w:rPr>
              <w:t>上海</w:t>
            </w:r>
            <w:r w:rsidRPr="00053A9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053A9F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053A9F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053A9F">
              <w:rPr>
                <w:rFonts w:ascii="宋体" w:hAnsi="宋体" w:cs="宋体" w:hint="eastAsia"/>
                <w:sz w:val="24"/>
                <w:szCs w:val="24"/>
              </w:rPr>
              <w:t>外省市□</w:t>
            </w:r>
          </w:p>
        </w:tc>
        <w:tc>
          <w:tcPr>
            <w:tcW w:w="27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053A9F">
              <w:rPr>
                <w:rFonts w:ascii="宋体" w:hAnsi="宋体" w:cs="宋体" w:hint="eastAsia"/>
                <w:color w:val="000000"/>
                <w:sz w:val="22"/>
                <w:szCs w:val="22"/>
              </w:rPr>
              <w:t>《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高等</w:t>
            </w:r>
            <w:r w:rsidRPr="00053A9F">
              <w:rPr>
                <w:rFonts w:ascii="宋体" w:hAnsi="宋体" w:cs="宋体" w:hint="eastAsia"/>
                <w:color w:val="000000"/>
                <w:sz w:val="22"/>
                <w:szCs w:val="22"/>
              </w:rPr>
              <w:t>教育方法概论》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</w:t>
            </w:r>
            <w:r w:rsidRPr="00053A9F">
              <w:rPr>
                <w:rFonts w:ascii="宋体" w:hAnsi="宋体" w:cs="宋体" w:hint="eastAsia"/>
                <w:color w:val="000000"/>
                <w:sz w:val="22"/>
                <w:szCs w:val="22"/>
              </w:rPr>
              <w:t>合格时间</w:t>
            </w:r>
          </w:p>
        </w:tc>
        <w:tc>
          <w:tcPr>
            <w:tcW w:w="18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:rsidR="005E307F" w:rsidRPr="00053A9F">
        <w:tc>
          <w:tcPr>
            <w:tcW w:w="4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2016</w:t>
            </w: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2017</w:t>
            </w: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年教学工作情况</w:t>
            </w:r>
          </w:p>
        </w:tc>
        <w:tc>
          <w:tcPr>
            <w:tcW w:w="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时　间</w:t>
            </w:r>
          </w:p>
        </w:tc>
        <w:tc>
          <w:tcPr>
            <w:tcW w:w="17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课程性质</w:t>
            </w:r>
          </w:p>
        </w:tc>
        <w:tc>
          <w:tcPr>
            <w:tcW w:w="15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授课对象</w:t>
            </w:r>
          </w:p>
        </w:tc>
        <w:tc>
          <w:tcPr>
            <w:tcW w:w="18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课时数</w:t>
            </w:r>
          </w:p>
        </w:tc>
      </w:tr>
      <w:tr w:rsidR="005E307F" w:rsidRPr="00053A9F">
        <w:trPr>
          <w:trHeight w:val="596"/>
        </w:trPr>
        <w:tc>
          <w:tcPr>
            <w:tcW w:w="4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shd w:val="solid" w:color="FFFFFF" w:fill="auto"/>
              <w:autoSpaceDN w:val="0"/>
              <w:spacing w:line="315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:rsidR="005E307F" w:rsidRPr="00053A9F">
        <w:trPr>
          <w:trHeight w:val="596"/>
        </w:trPr>
        <w:tc>
          <w:tcPr>
            <w:tcW w:w="4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shd w:val="solid" w:color="FFFFFF" w:fill="auto"/>
              <w:autoSpaceDN w:val="0"/>
              <w:spacing w:line="315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:rsidR="005E307F" w:rsidRPr="00053A9F">
        <w:trPr>
          <w:trHeight w:val="596"/>
        </w:trPr>
        <w:tc>
          <w:tcPr>
            <w:tcW w:w="4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shd w:val="solid" w:color="FFFFFF" w:fill="auto"/>
              <w:autoSpaceDN w:val="0"/>
              <w:spacing w:line="315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:rsidR="005E307F" w:rsidRPr="00053A9F">
        <w:trPr>
          <w:trHeight w:val="596"/>
        </w:trPr>
        <w:tc>
          <w:tcPr>
            <w:tcW w:w="4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shd w:val="solid" w:color="FFFFFF" w:fill="auto"/>
              <w:autoSpaceDN w:val="0"/>
              <w:spacing w:line="315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:rsidR="005E307F" w:rsidRPr="00053A9F">
        <w:trPr>
          <w:trHeight w:val="2495"/>
        </w:trPr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审批意见</w:t>
            </w:r>
          </w:p>
        </w:tc>
        <w:tc>
          <w:tcPr>
            <w:tcW w:w="879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7F" w:rsidRPr="00053A9F" w:rsidRDefault="005E307F">
            <w:pPr>
              <w:autoSpaceDN w:val="0"/>
              <w:spacing w:line="340" w:lineRule="atLeas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部门意见：</w:t>
            </w:r>
          </w:p>
          <w:p w:rsidR="005E307F" w:rsidRPr="00053A9F" w:rsidRDefault="005E307F">
            <w:pPr>
              <w:autoSpaceDN w:val="0"/>
              <w:spacing w:line="340" w:lineRule="atLeast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:rsidR="005E307F" w:rsidRPr="00053A9F" w:rsidRDefault="005E307F">
            <w:pPr>
              <w:autoSpaceDN w:val="0"/>
              <w:spacing w:line="340" w:lineRule="atLeas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053A9F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</w:t>
            </w: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同意</w:t>
            </w:r>
            <w:r w:rsidRPr="00053A9F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 w:rsidRPr="00053A9F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</w:t>
            </w: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不同意</w:t>
            </w:r>
            <w:r w:rsidRPr="00053A9F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</w:p>
          <w:p w:rsidR="005E307F" w:rsidRPr="00053A9F" w:rsidRDefault="005E307F">
            <w:pPr>
              <w:autoSpaceDN w:val="0"/>
              <w:spacing w:line="340" w:lineRule="atLeast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:rsidR="005E307F" w:rsidRPr="00053A9F" w:rsidRDefault="005E307F">
            <w:pPr>
              <w:autoSpaceDN w:val="0"/>
              <w:spacing w:line="340" w:lineRule="atLeast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:rsidR="005E307F" w:rsidRPr="00053A9F" w:rsidRDefault="005E307F">
            <w:pPr>
              <w:autoSpaceDN w:val="0"/>
              <w:spacing w:line="340" w:lineRule="atLeast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部门负责人签字（公章）：</w:t>
            </w:r>
          </w:p>
          <w:p w:rsidR="005E307F" w:rsidRPr="00053A9F" w:rsidRDefault="005E307F" w:rsidP="00327598">
            <w:pPr>
              <w:autoSpaceDN w:val="0"/>
              <w:spacing w:line="340" w:lineRule="atLeast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053A9F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                        </w:t>
            </w: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  <w:r w:rsidRPr="00053A9F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053A9F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 w:rsidRPr="00053A9F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5E307F" w:rsidRDefault="005E307F">
      <w:pPr>
        <w:rPr>
          <w:rFonts w:ascii="仿宋_GB2312" w:eastAsia="仿宋_GB2312" w:hAnsi="仿宋_GB2312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本人联系手机：</w:t>
      </w:r>
      <w:r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本人签名：</w:t>
      </w:r>
    </w:p>
    <w:p w:rsidR="005E307F" w:rsidRDefault="005E307F">
      <w:pPr>
        <w:rPr>
          <w:rFonts w:ascii="仿宋_GB2312" w:eastAsia="仿宋_GB2312" w:hAnsi="仿宋_GB2312" w:cs="Times New Roman"/>
          <w:color w:val="000000"/>
          <w:sz w:val="24"/>
          <w:szCs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24"/>
          <w:shd w:val="clear" w:color="auto" w:fill="FFFFFF"/>
        </w:rPr>
        <w:t>说明：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  <w:shd w:val="clear" w:color="auto" w:fill="FFFFFF"/>
        </w:rPr>
        <w:t>①课程性质指必修课程、专业课程和选修课程三类；</w:t>
      </w:r>
    </w:p>
    <w:p w:rsidR="005E307F" w:rsidRDefault="005E307F" w:rsidP="00806B4E">
      <w:pPr>
        <w:ind w:firstLineChars="300" w:firstLine="31680"/>
        <w:rPr>
          <w:rFonts w:ascii="仿宋_GB2312" w:eastAsia="仿宋_GB2312" w:hAnsi="仿宋_GB2312" w:cs="Times New Roman"/>
          <w:color w:val="000000"/>
          <w:sz w:val="24"/>
          <w:szCs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  <w:shd w:val="clear" w:color="auto" w:fill="FFFFFF"/>
        </w:rPr>
        <w:t>②授课对象填写专业、年级；</w:t>
      </w:r>
    </w:p>
    <w:p w:rsidR="005E307F" w:rsidRDefault="005E307F" w:rsidP="00806B4E">
      <w:pPr>
        <w:ind w:firstLineChars="300" w:firstLine="31680"/>
        <w:rPr>
          <w:rFonts w:ascii="仿宋_GB2312" w:eastAsia="仿宋_GB2312" w:hAnsi="仿宋_GB2312" w:cs="Times New Roman"/>
          <w:color w:val="000000"/>
          <w:sz w:val="24"/>
          <w:szCs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  <w:shd w:val="clear" w:color="auto" w:fill="FFFFFF"/>
        </w:rPr>
        <w:t>③部门审批后，此表报人事处备案。</w:t>
      </w:r>
    </w:p>
    <w:p w:rsidR="005E307F" w:rsidRPr="00327598" w:rsidRDefault="005E307F">
      <w:pPr>
        <w:rPr>
          <w:rFonts w:cs="Times New Roman"/>
        </w:rPr>
      </w:pPr>
      <w:r>
        <w:rPr>
          <w:rFonts w:ascii="仿宋_GB2312" w:eastAsia="仿宋_GB2312" w:hAnsi="仿宋_GB2312" w:cs="仿宋_GB2312"/>
          <w:color w:val="000000"/>
          <w:sz w:val="24"/>
          <w:szCs w:val="24"/>
          <w:shd w:val="clear" w:color="auto" w:fill="FFFFFF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  <w:shd w:val="clear" w:color="auto" w:fill="FFFFFF"/>
        </w:rPr>
        <w:t>④本表电子版请发送至</w:t>
      </w:r>
      <w:r w:rsidRPr="00432DFC">
        <w:rPr>
          <w:rStyle w:val="Strong"/>
          <w:rFonts w:ascii="宋体" w:hAnsi="宋体" w:cs="宋体"/>
          <w:color w:val="333333"/>
          <w:sz w:val="24"/>
          <w:szCs w:val="24"/>
          <w:shd w:val="clear" w:color="auto" w:fill="FFFFFF"/>
        </w:rPr>
        <w:t>yulh@sumhs.edu.cn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  <w:shd w:val="clear" w:color="auto" w:fill="FFFFFF"/>
        </w:rPr>
        <w:t>。</w:t>
      </w:r>
      <w:bookmarkStart w:id="2" w:name="_GoBack"/>
      <w:bookmarkEnd w:id="2"/>
    </w:p>
    <w:sectPr w:rsidR="005E307F" w:rsidRPr="00327598" w:rsidSect="00471E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07F" w:rsidRDefault="005E307F" w:rsidP="0032759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E307F" w:rsidRDefault="005E307F" w:rsidP="0032759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07F" w:rsidRDefault="005E307F" w:rsidP="0032759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E307F" w:rsidRDefault="005E307F" w:rsidP="0032759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84265CF"/>
    <w:rsid w:val="00053A9F"/>
    <w:rsid w:val="0006397B"/>
    <w:rsid w:val="00074CE3"/>
    <w:rsid w:val="000D58EC"/>
    <w:rsid w:val="001164F2"/>
    <w:rsid w:val="00141BCD"/>
    <w:rsid w:val="00147072"/>
    <w:rsid w:val="00207EDD"/>
    <w:rsid w:val="002F02CA"/>
    <w:rsid w:val="002F6061"/>
    <w:rsid w:val="002F7E7D"/>
    <w:rsid w:val="003030D4"/>
    <w:rsid w:val="00327598"/>
    <w:rsid w:val="0037025B"/>
    <w:rsid w:val="0039044D"/>
    <w:rsid w:val="00432DFC"/>
    <w:rsid w:val="00471E87"/>
    <w:rsid w:val="004A04AD"/>
    <w:rsid w:val="004B147A"/>
    <w:rsid w:val="004E6D60"/>
    <w:rsid w:val="005E307F"/>
    <w:rsid w:val="005F5A99"/>
    <w:rsid w:val="006A6B67"/>
    <w:rsid w:val="006F324E"/>
    <w:rsid w:val="0076114B"/>
    <w:rsid w:val="007B1CEC"/>
    <w:rsid w:val="00806B4E"/>
    <w:rsid w:val="00960B27"/>
    <w:rsid w:val="009F1A89"/>
    <w:rsid w:val="00BB50E1"/>
    <w:rsid w:val="00C1378D"/>
    <w:rsid w:val="00C92E42"/>
    <w:rsid w:val="00CF05AE"/>
    <w:rsid w:val="00D33494"/>
    <w:rsid w:val="00D3633E"/>
    <w:rsid w:val="00E02FCF"/>
    <w:rsid w:val="00E32CFA"/>
    <w:rsid w:val="00F003C8"/>
    <w:rsid w:val="00F83332"/>
    <w:rsid w:val="00FA1862"/>
    <w:rsid w:val="36A4175E"/>
    <w:rsid w:val="5004431D"/>
    <w:rsid w:val="684265CF"/>
    <w:rsid w:val="6A6D6D3B"/>
    <w:rsid w:val="70771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E8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7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27598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327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27598"/>
    <w:rPr>
      <w:kern w:val="2"/>
      <w:sz w:val="18"/>
      <w:szCs w:val="18"/>
    </w:rPr>
  </w:style>
  <w:style w:type="character" w:styleId="Strong">
    <w:name w:val="Strong"/>
    <w:basedOn w:val="DefaultParagraphFont"/>
    <w:uiPriority w:val="99"/>
    <w:qFormat/>
    <w:locked/>
    <w:rsid w:val="00432D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030D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1BCD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80</Words>
  <Characters>457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</cp:lastModifiedBy>
  <cp:revision>17</cp:revision>
  <cp:lastPrinted>2017-06-19T01:20:00Z</cp:lastPrinted>
  <dcterms:created xsi:type="dcterms:W3CDTF">2016-06-16T11:15:00Z</dcterms:created>
  <dcterms:modified xsi:type="dcterms:W3CDTF">2017-06-19T01:44:00Z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